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79B374" w14:textId="77777777" w:rsidR="00CB43A8" w:rsidRPr="00CB43A8" w:rsidRDefault="00C813F8" w:rsidP="00CB43A8">
      <w:pPr>
        <w:pStyle w:val="Formatdocument"/>
      </w:pPr>
      <w:r>
        <w:t>COMMUNIQUE DE</w:t>
      </w:r>
      <w:r w:rsidR="00CB43A8" w:rsidRPr="00CB43A8">
        <w:t xml:space="preserve"> PRESSE</w:t>
      </w:r>
    </w:p>
    <w:p w14:paraId="4AE6229C" w14:textId="77777777" w:rsidR="00CB43A8" w:rsidRPr="00CB43A8" w:rsidRDefault="003652B1" w:rsidP="00CB43A8">
      <w:pPr>
        <w:pStyle w:val="FNEdatedudocument"/>
      </w:pPr>
      <w:r>
        <w:t>JEUDI 10 DECEMBRE 2020</w:t>
      </w:r>
    </w:p>
    <w:p w14:paraId="79CAA0B9" w14:textId="77777777" w:rsidR="00B460C1" w:rsidRDefault="00B460C1" w:rsidP="00CB43A8">
      <w:pPr>
        <w:tabs>
          <w:tab w:val="left" w:pos="142"/>
        </w:tabs>
        <w:spacing w:line="240" w:lineRule="auto"/>
        <w:jc w:val="right"/>
        <w:rPr>
          <w:rFonts w:eastAsia="MS Mincho" w:cs="Times New Roman"/>
          <w:b/>
          <w:sz w:val="56"/>
          <w:u w:val="single"/>
        </w:rPr>
      </w:pPr>
    </w:p>
    <w:p w14:paraId="6D84C22E" w14:textId="77777777" w:rsidR="00CB43A8" w:rsidRDefault="000C77F0">
      <w:pPr>
        <w:pStyle w:val="FNEtitresohoma"/>
        <w:rPr>
          <w:caps w:val="0"/>
        </w:rPr>
      </w:pPr>
      <w:r>
        <w:rPr>
          <w:caps w:val="0"/>
        </w:rPr>
        <w:t xml:space="preserve">Justice pour </w:t>
      </w:r>
      <w:r w:rsidR="005E78C4">
        <w:rPr>
          <w:caps w:val="0"/>
        </w:rPr>
        <w:t>l’environnement</w:t>
      </w:r>
      <w:r>
        <w:rPr>
          <w:caps w:val="0"/>
        </w:rPr>
        <w:t xml:space="preserve"> en Haut Grésivaudan : l’entreprise LAFLEUR doit remettre en état le site qu’elle a </w:t>
      </w:r>
      <w:r w:rsidR="00A847D6">
        <w:rPr>
          <w:caps w:val="0"/>
        </w:rPr>
        <w:t>mis</w:t>
      </w:r>
      <w:r>
        <w:rPr>
          <w:caps w:val="0"/>
        </w:rPr>
        <w:t xml:space="preserve"> 8 ans</w:t>
      </w:r>
      <w:r w:rsidR="00A847D6">
        <w:rPr>
          <w:caps w:val="0"/>
        </w:rPr>
        <w:t xml:space="preserve"> à détruire !</w:t>
      </w:r>
    </w:p>
    <w:p w14:paraId="191A4AFC" w14:textId="77777777" w:rsidR="00507978" w:rsidRPr="0054676D" w:rsidRDefault="00507978">
      <w:pPr>
        <w:pStyle w:val="FNEtitresohoma"/>
      </w:pPr>
    </w:p>
    <w:p w14:paraId="20BB6B28" w14:textId="77777777" w:rsidR="007B545E" w:rsidRDefault="008A366A" w:rsidP="00C813F8">
      <w:pPr>
        <w:pStyle w:val="FNEChapCP"/>
      </w:pPr>
      <w:r>
        <w:t>Depuis 2010</w:t>
      </w:r>
      <w:r w:rsidR="002F406B">
        <w:t xml:space="preserve">, la société </w:t>
      </w:r>
      <w:r>
        <w:t>LAFLEUR</w:t>
      </w:r>
      <w:r w:rsidR="001A59E9">
        <w:t xml:space="preserve"> </w:t>
      </w:r>
      <w:r w:rsidR="001A59E9">
        <w:rPr>
          <w:b/>
        </w:rPr>
        <w:t>(</w:t>
      </w:r>
      <w:r w:rsidR="001A59E9" w:rsidRPr="00507978">
        <w:rPr>
          <w:b/>
        </w:rPr>
        <w:t xml:space="preserve">travaux de démolition et de transport de </w:t>
      </w:r>
      <w:proofErr w:type="gramStart"/>
      <w:r w:rsidR="001A59E9" w:rsidRPr="00507978">
        <w:rPr>
          <w:b/>
        </w:rPr>
        <w:t>matériaux</w:t>
      </w:r>
      <w:r w:rsidR="001A59E9">
        <w:rPr>
          <w:b/>
        </w:rPr>
        <w:t>)</w:t>
      </w:r>
      <w:r w:rsidR="001A59E9" w:rsidRPr="00507978">
        <w:rPr>
          <w:b/>
        </w:rPr>
        <w:t xml:space="preserve"> </w:t>
      </w:r>
      <w:r>
        <w:t xml:space="preserve"> </w:t>
      </w:r>
      <w:r w:rsidR="00E25A72">
        <w:t>stocke</w:t>
      </w:r>
      <w:proofErr w:type="gramEnd"/>
      <w:r w:rsidR="00E25A72">
        <w:t xml:space="preserve"> de façon illégale, </w:t>
      </w:r>
      <w:r w:rsidR="00E25A72" w:rsidRPr="00185B4C">
        <w:t>contre</w:t>
      </w:r>
      <w:r w:rsidR="00E25A72">
        <w:t xml:space="preserve"> rémunération, des déchets sur un site naturel présentant de nombreux enjeux écologiques, sur le territoire des communes de </w:t>
      </w:r>
      <w:r w:rsidR="00185B4C" w:rsidRPr="00185B4C">
        <w:t xml:space="preserve">La Pierre et </w:t>
      </w:r>
      <w:r w:rsidR="00BD6DAB">
        <w:t xml:space="preserve">Le </w:t>
      </w:r>
      <w:r w:rsidR="00185B4C" w:rsidRPr="00185B4C">
        <w:t xml:space="preserve">Champ-près-Froges </w:t>
      </w:r>
      <w:r w:rsidR="00E25A72">
        <w:t xml:space="preserve">en Isère. </w:t>
      </w:r>
    </w:p>
    <w:p w14:paraId="510AAD8E" w14:textId="77777777" w:rsidR="007B545E" w:rsidRDefault="007B545E" w:rsidP="00C813F8">
      <w:pPr>
        <w:pStyle w:val="FNEChapCP"/>
      </w:pPr>
    </w:p>
    <w:p w14:paraId="21B0FA21" w14:textId="77777777" w:rsidR="007B545E" w:rsidRDefault="007B545E" w:rsidP="00C813F8">
      <w:pPr>
        <w:pStyle w:val="FNEChapCP"/>
      </w:pPr>
      <w:r>
        <w:t>En 8 ans, p</w:t>
      </w:r>
      <w:r w:rsidR="00185B4C" w:rsidRPr="00185B4C">
        <w:t>lus de 70 000 tonnes de déchets</w:t>
      </w:r>
      <w:r w:rsidR="001A59E9">
        <w:t xml:space="preserve"> </w:t>
      </w:r>
      <w:r w:rsidR="005E78C4" w:rsidRPr="00185B4C">
        <w:t>non triés et mélangés</w:t>
      </w:r>
      <w:r w:rsidR="005E78C4">
        <w:t xml:space="preserve">, soit </w:t>
      </w:r>
      <w:r w:rsidR="001A59E9">
        <w:t>48 000 m3</w:t>
      </w:r>
      <w:r w:rsidR="005E78C4">
        <w:t>,</w:t>
      </w:r>
      <w:r w:rsidR="001A59E9">
        <w:t xml:space="preserve"> </w:t>
      </w:r>
      <w:r w:rsidR="005E78C4" w:rsidRPr="00185B4C">
        <w:t xml:space="preserve">ont </w:t>
      </w:r>
      <w:r w:rsidR="005E78C4">
        <w:t xml:space="preserve">ainsi été </w:t>
      </w:r>
      <w:r w:rsidR="001A59E9">
        <w:t xml:space="preserve">répartis </w:t>
      </w:r>
      <w:r w:rsidR="005E78C4">
        <w:t xml:space="preserve">sur 13.000 m2 de terrains loués par l’entreprise </w:t>
      </w:r>
      <w:r w:rsidR="001A59E9">
        <w:t>sur des hauteurs variant entre 2 et 4 m</w:t>
      </w:r>
      <w:r w:rsidR="005E78C4">
        <w:t> !</w:t>
      </w:r>
      <w:r w:rsidR="00E25A72">
        <w:t xml:space="preserve"> </w:t>
      </w:r>
    </w:p>
    <w:p w14:paraId="1D7879CA" w14:textId="77777777" w:rsidR="007B545E" w:rsidRDefault="007B545E" w:rsidP="00C813F8">
      <w:pPr>
        <w:pStyle w:val="FNEChapCP"/>
      </w:pPr>
    </w:p>
    <w:p w14:paraId="31E4FDE5" w14:textId="77777777" w:rsidR="00834220" w:rsidRDefault="007B545E" w:rsidP="00C813F8">
      <w:pPr>
        <w:pStyle w:val="FNEChapCP"/>
      </w:pPr>
      <w:r>
        <w:t>Au mépris</w:t>
      </w:r>
      <w:r w:rsidR="000C77F0" w:rsidRPr="00C813F8">
        <w:t xml:space="preserve"> de toutes les démarches de l’administration visant à régularis</w:t>
      </w:r>
      <w:r>
        <w:t>er</w:t>
      </w:r>
      <w:r w:rsidR="000C77F0" w:rsidRPr="00C813F8">
        <w:t xml:space="preserve"> la situation</w:t>
      </w:r>
      <w:r w:rsidR="00CF7998" w:rsidRPr="00C813F8">
        <w:t>, la SARL LAFLEUR a</w:t>
      </w:r>
      <w:r w:rsidR="001A59E9">
        <w:t xml:space="preserve">, </w:t>
      </w:r>
      <w:r w:rsidR="00CF7998" w:rsidRPr="00C813F8">
        <w:t>en toute illégalité</w:t>
      </w:r>
      <w:r>
        <w:t>,</w:t>
      </w:r>
      <w:r w:rsidR="00CF7998" w:rsidRPr="00C813F8">
        <w:t xml:space="preserve"> dégradé fortement le milieu naturel, en le polluant et remblayant des zones humides, dans </w:t>
      </w:r>
      <w:r w:rsidR="001A59E9">
        <w:t>un</w:t>
      </w:r>
      <w:r w:rsidR="00CF7998" w:rsidRPr="00C813F8">
        <w:t xml:space="preserve"> seul but </w:t>
      </w:r>
      <w:r w:rsidR="001A59E9">
        <w:t>d’enrichissement</w:t>
      </w:r>
      <w:r w:rsidR="00CF7998" w:rsidRPr="00C813F8">
        <w:t xml:space="preserve">, tout en vantant </w:t>
      </w:r>
      <w:r w:rsidR="005E78C4">
        <w:t xml:space="preserve">sans vergogne </w:t>
      </w:r>
      <w:r w:rsidR="00CF7998" w:rsidRPr="00C813F8">
        <w:t>sur son site internet son respect de l’environnement et la qualité de ses procédés</w:t>
      </w:r>
      <w:r w:rsidR="001A59E9">
        <w:t> !</w:t>
      </w:r>
      <w:r w:rsidR="00CF7998" w:rsidRPr="00C813F8">
        <w:t xml:space="preserve"> </w:t>
      </w:r>
      <w:r>
        <w:t>Au-delà de la destruction de la faune et de la flore de ce</w:t>
      </w:r>
      <w:r w:rsidR="005E78C4">
        <w:t>s</w:t>
      </w:r>
      <w:r>
        <w:t xml:space="preserve"> zone</w:t>
      </w:r>
      <w:r w:rsidR="005E78C4">
        <w:t>s</w:t>
      </w:r>
      <w:r>
        <w:t xml:space="preserve"> humide</w:t>
      </w:r>
      <w:r w:rsidR="005E78C4">
        <w:t>s</w:t>
      </w:r>
      <w:r>
        <w:t>, c</w:t>
      </w:r>
      <w:r w:rsidR="00CF7998" w:rsidRPr="00C813F8">
        <w:t xml:space="preserve">e </w:t>
      </w:r>
      <w:r>
        <w:t xml:space="preserve">sont </w:t>
      </w:r>
      <w:r w:rsidR="00CF7998" w:rsidRPr="00C813F8">
        <w:t xml:space="preserve">toutes </w:t>
      </w:r>
      <w:r>
        <w:t>l</w:t>
      </w:r>
      <w:r w:rsidR="00CF7998" w:rsidRPr="00C813F8">
        <w:t xml:space="preserve">es fonctionnalités </w:t>
      </w:r>
      <w:r>
        <w:t xml:space="preserve">dont nous avons besoin qui </w:t>
      </w:r>
      <w:r w:rsidR="005E78C4">
        <w:t>ont été ainsi</w:t>
      </w:r>
      <w:r>
        <w:t xml:space="preserve"> annihilées </w:t>
      </w:r>
      <w:r w:rsidR="00CF7998" w:rsidRPr="00C813F8">
        <w:t>(</w:t>
      </w:r>
      <w:r>
        <w:t>épuration des eaux,</w:t>
      </w:r>
      <w:r w:rsidR="005E78C4">
        <w:t xml:space="preserve"> aquifères, expansions des crues</w:t>
      </w:r>
      <w:r w:rsidR="00CF7998" w:rsidRPr="00C813F8">
        <w:t xml:space="preserve">, etc.). </w:t>
      </w:r>
    </w:p>
    <w:p w14:paraId="38ED06EB" w14:textId="77777777" w:rsidR="001A59E9" w:rsidRDefault="001A59E9" w:rsidP="001A59E9">
      <w:pPr>
        <w:pStyle w:val="FNEChapCP"/>
      </w:pPr>
    </w:p>
    <w:p w14:paraId="782F3F35" w14:textId="77777777" w:rsidR="001A59E9" w:rsidRPr="005E78C4" w:rsidRDefault="001A59E9" w:rsidP="001A59E9">
      <w:pPr>
        <w:pStyle w:val="FNEChapCP"/>
        <w:rPr>
          <w:b/>
        </w:rPr>
      </w:pPr>
      <w:r>
        <w:t xml:space="preserve">Le 6 mai 2019, le tribunal judiciaire de Grenoble avait </w:t>
      </w:r>
      <w:r w:rsidR="007B545E">
        <w:t xml:space="preserve">une première fois </w:t>
      </w:r>
      <w:r>
        <w:t xml:space="preserve">condamné la société LAFLEUR à 43 000 € d’amende et son gérant à 1 an d’emprisonnement (dont 6 mois avec sursis). </w:t>
      </w:r>
      <w:r w:rsidRPr="005E78C4">
        <w:rPr>
          <w:b/>
        </w:rPr>
        <w:t>FNE Isère avait fait appel pour obtenir la remise en état du site.</w:t>
      </w:r>
    </w:p>
    <w:p w14:paraId="4798CC4A" w14:textId="77777777" w:rsidR="001A59E9" w:rsidRDefault="001A59E9" w:rsidP="001A59E9">
      <w:pPr>
        <w:pStyle w:val="FNEChapCP"/>
      </w:pPr>
    </w:p>
    <w:p w14:paraId="4BE20C6C" w14:textId="77777777" w:rsidR="008A3224" w:rsidRDefault="00507978" w:rsidP="00C813F8">
      <w:pPr>
        <w:pStyle w:val="FNEChapCP"/>
      </w:pPr>
      <w:r>
        <w:t>Le 7 décembre 2020, la cour d’appel de Grenoble a confirmé en grande partie les condamnation</w:t>
      </w:r>
      <w:r w:rsidR="000B4847">
        <w:t>s</w:t>
      </w:r>
      <w:r>
        <w:t xml:space="preserve"> prononcées </w:t>
      </w:r>
      <w:r w:rsidR="000B4847">
        <w:t>en première instance</w:t>
      </w:r>
      <w:r w:rsidR="007B545E">
        <w:t xml:space="preserve">, mais </w:t>
      </w:r>
      <w:r w:rsidR="000B4847">
        <w:t xml:space="preserve">la juridiction a également condamné la société </w:t>
      </w:r>
      <w:r w:rsidR="007B545E">
        <w:t xml:space="preserve">LAFLEUR </w:t>
      </w:r>
      <w:r w:rsidR="000B4847" w:rsidRPr="005E78C4">
        <w:rPr>
          <w:b/>
        </w:rPr>
        <w:t>à remettre en état les parcelles louées</w:t>
      </w:r>
      <w:r w:rsidR="000B4847">
        <w:t>, sous astreinte, dans un délai 6 mois à compter du jour où la décision deviendra définitive</w:t>
      </w:r>
      <w:r w:rsidR="005E78C4">
        <w:t>,</w:t>
      </w:r>
      <w:r w:rsidR="00A847D6">
        <w:t xml:space="preserve"> la société pouvant se pourvoir en Cassation</w:t>
      </w:r>
      <w:r w:rsidR="000B4847">
        <w:t xml:space="preserve">. </w:t>
      </w:r>
    </w:p>
    <w:p w14:paraId="3A036766" w14:textId="77777777" w:rsidR="008A3224" w:rsidRDefault="008A3224" w:rsidP="00C813F8">
      <w:pPr>
        <w:pStyle w:val="FNEChapCP"/>
      </w:pPr>
    </w:p>
    <w:p w14:paraId="2FA27791" w14:textId="77777777" w:rsidR="008A3224" w:rsidRPr="008A3224" w:rsidRDefault="008A3224" w:rsidP="008A3224">
      <w:pPr>
        <w:pStyle w:val="FNEChapCP"/>
        <w:rPr>
          <w:i/>
        </w:rPr>
      </w:pPr>
      <w:r>
        <w:rPr>
          <w:i/>
        </w:rPr>
        <w:t>« </w:t>
      </w:r>
      <w:r w:rsidR="000B4847" w:rsidRPr="008A3224">
        <w:rPr>
          <w:i/>
        </w:rPr>
        <w:t>Cette décision est une victoire pour les associations, dans la mesure où les peines d’emprisonnement et de remise en état sont extrêmement rares en matière environnementale. Toutefois,</w:t>
      </w:r>
      <w:r w:rsidR="00D42A44">
        <w:rPr>
          <w:i/>
        </w:rPr>
        <w:t xml:space="preserve"> on regrette </w:t>
      </w:r>
    </w:p>
    <w:p w14:paraId="06D1C268" w14:textId="77777777" w:rsidR="00CF7998" w:rsidRPr="00F81D32" w:rsidRDefault="008116BD" w:rsidP="00C813F8">
      <w:pPr>
        <w:pStyle w:val="FNEChapCP"/>
        <w:rPr>
          <w:i/>
        </w:rPr>
      </w:pPr>
      <w:proofErr w:type="gramStart"/>
      <w:r>
        <w:rPr>
          <w:i/>
        </w:rPr>
        <w:t>que</w:t>
      </w:r>
      <w:proofErr w:type="gramEnd"/>
      <w:r>
        <w:rPr>
          <w:i/>
        </w:rPr>
        <w:t xml:space="preserve"> les peines prononcées à l’égard de cet entrepreneur, qui n’</w:t>
      </w:r>
      <w:r w:rsidR="00D42A44">
        <w:rPr>
          <w:i/>
        </w:rPr>
        <w:t xml:space="preserve">en </w:t>
      </w:r>
      <w:r>
        <w:rPr>
          <w:i/>
        </w:rPr>
        <w:t xml:space="preserve">est pas à son </w:t>
      </w:r>
      <w:r w:rsidR="00D42A44">
        <w:rPr>
          <w:i/>
        </w:rPr>
        <w:t>coup d’essai</w:t>
      </w:r>
      <w:r>
        <w:rPr>
          <w:i/>
        </w:rPr>
        <w:t xml:space="preserve">, n’aient pas été plus sévères. </w:t>
      </w:r>
      <w:r w:rsidR="00D42A44">
        <w:rPr>
          <w:i/>
        </w:rPr>
        <w:t xml:space="preserve">Seule l’exemplarité des condamnations peut pallier la faiblesse des </w:t>
      </w:r>
      <w:r w:rsidR="00AA008E">
        <w:rPr>
          <w:i/>
        </w:rPr>
        <w:t xml:space="preserve">moyens de la puissance publique </w:t>
      </w:r>
      <w:r>
        <w:rPr>
          <w:i/>
        </w:rPr>
        <w:t>pour faire respecter la réglementation environnementale.</w:t>
      </w:r>
      <w:r w:rsidR="00AA008E">
        <w:rPr>
          <w:i/>
        </w:rPr>
        <w:t xml:space="preserve"> Ce constat rend d’autant plus remarquable l’engagement de la brigade de gendarmerie du Touvet sans la détermination de laquelle rien n’aurait été possible. Cette affaire </w:t>
      </w:r>
      <w:r w:rsidR="000C77F0">
        <w:rPr>
          <w:i/>
        </w:rPr>
        <w:t>ne sera</w:t>
      </w:r>
      <w:r w:rsidR="00AA008E">
        <w:rPr>
          <w:i/>
        </w:rPr>
        <w:t xml:space="preserve"> </w:t>
      </w:r>
      <w:r w:rsidR="000C77F0">
        <w:rPr>
          <w:i/>
        </w:rPr>
        <w:t xml:space="preserve">vraiment </w:t>
      </w:r>
      <w:r w:rsidR="00AA008E">
        <w:rPr>
          <w:i/>
        </w:rPr>
        <w:t>cl</w:t>
      </w:r>
      <w:r w:rsidR="000C77F0">
        <w:rPr>
          <w:i/>
        </w:rPr>
        <w:t>o</w:t>
      </w:r>
      <w:r w:rsidR="00AA008E">
        <w:rPr>
          <w:i/>
        </w:rPr>
        <w:t xml:space="preserve">se que </w:t>
      </w:r>
      <w:r w:rsidR="000C77F0">
        <w:rPr>
          <w:i/>
        </w:rPr>
        <w:t xml:space="preserve">lorsque </w:t>
      </w:r>
      <w:r w:rsidR="00AA008E">
        <w:rPr>
          <w:i/>
        </w:rPr>
        <w:t xml:space="preserve">la remise en état </w:t>
      </w:r>
      <w:r w:rsidR="000C77F0">
        <w:rPr>
          <w:i/>
        </w:rPr>
        <w:t>sera</w:t>
      </w:r>
      <w:r w:rsidR="00AA008E">
        <w:rPr>
          <w:i/>
        </w:rPr>
        <w:t xml:space="preserve"> effective</w:t>
      </w:r>
      <w:r>
        <w:rPr>
          <w:i/>
        </w:rPr>
        <w:t xml:space="preserve">... </w:t>
      </w:r>
      <w:r w:rsidR="00AA008E">
        <w:rPr>
          <w:i/>
        </w:rPr>
        <w:t xml:space="preserve">et nous y </w:t>
      </w:r>
      <w:proofErr w:type="gramStart"/>
      <w:r w:rsidR="00AA008E">
        <w:rPr>
          <w:i/>
        </w:rPr>
        <w:t>veillerons</w:t>
      </w:r>
      <w:r w:rsidR="00CF7998" w:rsidRPr="008A3224">
        <w:rPr>
          <w:i/>
        </w:rPr>
        <w:t>»</w:t>
      </w:r>
      <w:proofErr w:type="gramEnd"/>
      <w:r w:rsidR="00CF7998" w:rsidRPr="000B31A5">
        <w:rPr>
          <w:i/>
        </w:rPr>
        <w:t>.</w:t>
      </w:r>
      <w:r w:rsidR="00CF7998" w:rsidRPr="00C813F8">
        <w:t xml:space="preserve"> </w:t>
      </w:r>
      <w:proofErr w:type="gramStart"/>
      <w:r w:rsidR="00943008" w:rsidRPr="00C813F8">
        <w:t>explique</w:t>
      </w:r>
      <w:proofErr w:type="gramEnd"/>
      <w:r w:rsidR="008A3224">
        <w:t xml:space="preserve"> Jacques </w:t>
      </w:r>
      <w:proofErr w:type="spellStart"/>
      <w:r w:rsidR="008A3224">
        <w:t>Pulou</w:t>
      </w:r>
      <w:proofErr w:type="spellEnd"/>
      <w:r w:rsidR="008A3224">
        <w:t>, vice-président de FNE Isère</w:t>
      </w:r>
      <w:r w:rsidR="00943008" w:rsidRPr="00C813F8">
        <w:t xml:space="preserve">. </w:t>
      </w:r>
    </w:p>
    <w:p w14:paraId="381BC342" w14:textId="77777777" w:rsidR="00E25A72" w:rsidRDefault="00CF7998" w:rsidP="00C813F8">
      <w:pPr>
        <w:pStyle w:val="FNEChapCP"/>
      </w:pPr>
      <w:r>
        <w:lastRenderedPageBreak/>
        <w:tab/>
      </w:r>
    </w:p>
    <w:p w14:paraId="1C1E8CA7" w14:textId="77777777" w:rsidR="00CB43A8" w:rsidRPr="00CB43A8" w:rsidRDefault="00CB43A8" w:rsidP="00CB43A8">
      <w:pPr>
        <w:spacing w:after="0" w:line="240" w:lineRule="auto"/>
        <w:rPr>
          <w:rFonts w:eastAsia="MS Mincho" w:cs="Times New Roman"/>
          <w:sz w:val="24"/>
          <w:szCs w:val="24"/>
          <w:lang w:eastAsia="fr-FR"/>
        </w:rPr>
      </w:pPr>
    </w:p>
    <w:p w14:paraId="5B0695B1" w14:textId="77777777" w:rsidR="008A366A" w:rsidRDefault="00CB43A8" w:rsidP="00CB43A8">
      <w:pPr>
        <w:jc w:val="left"/>
      </w:pPr>
      <w:r w:rsidRPr="00CB43A8">
        <w:rPr>
          <w:rStyle w:val="FNEcontactspresseCar"/>
        </w:rPr>
        <w:t>Contacts presse</w:t>
      </w:r>
    </w:p>
    <w:p w14:paraId="26A99BE4" w14:textId="77777777" w:rsidR="008A366A" w:rsidRDefault="008A3224" w:rsidP="00CB43A8">
      <w:pPr>
        <w:jc w:val="left"/>
      </w:pPr>
      <w:r>
        <w:t>Jacques PULOU</w:t>
      </w:r>
      <w:r w:rsidR="008A366A">
        <w:t>,</w:t>
      </w:r>
      <w:r>
        <w:t xml:space="preserve"> vice-président de FNE Isère</w:t>
      </w:r>
      <w:r w:rsidR="008A366A">
        <w:t xml:space="preserve"> </w:t>
      </w:r>
      <w:r>
        <w:t>- 06 72 03 95 35</w:t>
      </w:r>
    </w:p>
    <w:p w14:paraId="53CE4594" w14:textId="77777777" w:rsidR="00FB3D44" w:rsidRPr="00590655" w:rsidRDefault="008A366A" w:rsidP="00663BDC">
      <w:pPr>
        <w:jc w:val="left"/>
        <w:rPr>
          <w:rStyle w:val="lev"/>
        </w:rPr>
      </w:pPr>
      <w:proofErr w:type="spellStart"/>
      <w:r>
        <w:t>Elodia</w:t>
      </w:r>
      <w:proofErr w:type="spellEnd"/>
      <w:r>
        <w:t xml:space="preserve"> BONEL</w:t>
      </w:r>
      <w:r w:rsidR="0054676D">
        <w:t>,</w:t>
      </w:r>
      <w:r w:rsidR="008A3224">
        <w:t xml:space="preserve"> juriste à FNE Isère -</w:t>
      </w:r>
      <w:r w:rsidR="0054676D">
        <w:t xml:space="preserve"> </w:t>
      </w:r>
      <w:r>
        <w:t xml:space="preserve">06 25 61 63 90 </w:t>
      </w:r>
      <w:r w:rsidR="00317F22">
        <w:br/>
      </w:r>
    </w:p>
    <w:sectPr w:rsidR="00FB3D44" w:rsidRPr="00590655" w:rsidSect="007847F5">
      <w:headerReference w:type="default" r:id="rId8"/>
      <w:pgSz w:w="11906" w:h="16838"/>
      <w:pgMar w:top="2835" w:right="1418" w:bottom="1418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267F36" w14:textId="77777777" w:rsidR="00BD1E70" w:rsidRDefault="00BD1E70" w:rsidP="00E83655">
      <w:pPr>
        <w:spacing w:after="0" w:line="240" w:lineRule="auto"/>
      </w:pPr>
      <w:r>
        <w:separator/>
      </w:r>
    </w:p>
  </w:endnote>
  <w:endnote w:type="continuationSeparator" w:id="0">
    <w:p w14:paraId="7051549A" w14:textId="77777777" w:rsidR="00BD1E70" w:rsidRDefault="00BD1E70" w:rsidP="00E836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tka Text">
    <w:altName w:val="Calibri"/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Sohoma">
    <w:altName w:val="Cambria"/>
    <w:charset w:val="00"/>
    <w:family w:val="roman"/>
    <w:pitch w:val="variable"/>
    <w:sig w:usb0="E00000AF" w:usb1="5000205B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A067FC" w14:textId="77777777" w:rsidR="00BD1E70" w:rsidRDefault="00BD1E70" w:rsidP="00E83655">
      <w:pPr>
        <w:spacing w:after="0" w:line="240" w:lineRule="auto"/>
      </w:pPr>
      <w:r>
        <w:separator/>
      </w:r>
    </w:p>
  </w:footnote>
  <w:footnote w:type="continuationSeparator" w:id="0">
    <w:p w14:paraId="2288CFF4" w14:textId="77777777" w:rsidR="00BD1E70" w:rsidRDefault="00BD1E70" w:rsidP="00E836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B98DDF" w14:textId="77777777" w:rsidR="000B31A5" w:rsidRDefault="000B31A5" w:rsidP="00C11486">
    <w:pPr>
      <w:pStyle w:val="En-tte"/>
      <w:ind w:left="-14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E2304E"/>
    <w:multiLevelType w:val="hybridMultilevel"/>
    <w:tmpl w:val="E8188614"/>
    <w:lvl w:ilvl="0" w:tplc="0DF25044">
      <w:start w:val="1"/>
      <w:numFmt w:val="decimal"/>
      <w:pStyle w:val="Titre3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8849A4"/>
    <w:multiLevelType w:val="hybridMultilevel"/>
    <w:tmpl w:val="B2AABAE2"/>
    <w:lvl w:ilvl="0" w:tplc="FAE6EEA2">
      <w:start w:val="1"/>
      <w:numFmt w:val="upperLetter"/>
      <w:pStyle w:val="Titre4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256AE7"/>
    <w:multiLevelType w:val="hybridMultilevel"/>
    <w:tmpl w:val="DAAECD68"/>
    <w:lvl w:ilvl="0" w:tplc="27763F8E">
      <w:start w:val="1"/>
      <w:numFmt w:val="bullet"/>
      <w:lvlText w:val=" "/>
      <w:lvlJc w:val="left"/>
      <w:pPr>
        <w:ind w:left="1428" w:hanging="360"/>
      </w:pPr>
      <w:rPr>
        <w:rFonts w:ascii="Sitka Text" w:hAnsi="Sitka Tex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5E01B1"/>
    <w:multiLevelType w:val="hybridMultilevel"/>
    <w:tmpl w:val="19D42F02"/>
    <w:lvl w:ilvl="0" w:tplc="5A40A32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attachedTemplate r:id="rId1"/>
  <w:stylePaneFormatFilter w:val="9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A43"/>
    <w:rsid w:val="00033DE0"/>
    <w:rsid w:val="00067FF3"/>
    <w:rsid w:val="000869BA"/>
    <w:rsid w:val="00087BAF"/>
    <w:rsid w:val="000B31A5"/>
    <w:rsid w:val="000B4847"/>
    <w:rsid w:val="000B6B41"/>
    <w:rsid w:val="000C77F0"/>
    <w:rsid w:val="00154C3B"/>
    <w:rsid w:val="001654B7"/>
    <w:rsid w:val="001673EC"/>
    <w:rsid w:val="00185B4C"/>
    <w:rsid w:val="00196B93"/>
    <w:rsid w:val="001A59E9"/>
    <w:rsid w:val="001D63F5"/>
    <w:rsid w:val="00211F6D"/>
    <w:rsid w:val="00222C1B"/>
    <w:rsid w:val="002424F4"/>
    <w:rsid w:val="00255211"/>
    <w:rsid w:val="002F406B"/>
    <w:rsid w:val="00317F22"/>
    <w:rsid w:val="003652B1"/>
    <w:rsid w:val="003838FB"/>
    <w:rsid w:val="0038495C"/>
    <w:rsid w:val="003B2487"/>
    <w:rsid w:val="003F6F96"/>
    <w:rsid w:val="00401AC5"/>
    <w:rsid w:val="0041149E"/>
    <w:rsid w:val="004244AC"/>
    <w:rsid w:val="00441507"/>
    <w:rsid w:val="004A3C66"/>
    <w:rsid w:val="004C0C34"/>
    <w:rsid w:val="004C3060"/>
    <w:rsid w:val="004C75D0"/>
    <w:rsid w:val="004E1BDA"/>
    <w:rsid w:val="00507978"/>
    <w:rsid w:val="005306C5"/>
    <w:rsid w:val="0054676D"/>
    <w:rsid w:val="00550085"/>
    <w:rsid w:val="00581D85"/>
    <w:rsid w:val="00590655"/>
    <w:rsid w:val="005E78C4"/>
    <w:rsid w:val="00621DED"/>
    <w:rsid w:val="006405DA"/>
    <w:rsid w:val="00642D56"/>
    <w:rsid w:val="00663BDC"/>
    <w:rsid w:val="00685647"/>
    <w:rsid w:val="00695CB3"/>
    <w:rsid w:val="006D78C4"/>
    <w:rsid w:val="00725F26"/>
    <w:rsid w:val="00753F36"/>
    <w:rsid w:val="007540AB"/>
    <w:rsid w:val="007847F5"/>
    <w:rsid w:val="007B4C07"/>
    <w:rsid w:val="007B545E"/>
    <w:rsid w:val="007B5F45"/>
    <w:rsid w:val="007B6F1D"/>
    <w:rsid w:val="007D460F"/>
    <w:rsid w:val="007D47C1"/>
    <w:rsid w:val="007E05DF"/>
    <w:rsid w:val="007F2CA1"/>
    <w:rsid w:val="007F4508"/>
    <w:rsid w:val="00802915"/>
    <w:rsid w:val="008116BD"/>
    <w:rsid w:val="0082156A"/>
    <w:rsid w:val="00834220"/>
    <w:rsid w:val="00835F21"/>
    <w:rsid w:val="00850B66"/>
    <w:rsid w:val="00856A02"/>
    <w:rsid w:val="008A1252"/>
    <w:rsid w:val="008A3224"/>
    <w:rsid w:val="008A366A"/>
    <w:rsid w:val="008C704B"/>
    <w:rsid w:val="008D3A43"/>
    <w:rsid w:val="009113D1"/>
    <w:rsid w:val="0091158B"/>
    <w:rsid w:val="009355E2"/>
    <w:rsid w:val="00943008"/>
    <w:rsid w:val="00960429"/>
    <w:rsid w:val="00981DB7"/>
    <w:rsid w:val="009E75A5"/>
    <w:rsid w:val="009F4799"/>
    <w:rsid w:val="00A157DD"/>
    <w:rsid w:val="00A21DE5"/>
    <w:rsid w:val="00A44685"/>
    <w:rsid w:val="00A53F7D"/>
    <w:rsid w:val="00A56657"/>
    <w:rsid w:val="00A822C1"/>
    <w:rsid w:val="00A847D6"/>
    <w:rsid w:val="00AA008E"/>
    <w:rsid w:val="00B009D4"/>
    <w:rsid w:val="00B20925"/>
    <w:rsid w:val="00B460C1"/>
    <w:rsid w:val="00BB1693"/>
    <w:rsid w:val="00BB3E59"/>
    <w:rsid w:val="00BC20D7"/>
    <w:rsid w:val="00BC4304"/>
    <w:rsid w:val="00BD1C65"/>
    <w:rsid w:val="00BD1E70"/>
    <w:rsid w:val="00BD6DAB"/>
    <w:rsid w:val="00C0061E"/>
    <w:rsid w:val="00C11486"/>
    <w:rsid w:val="00C17A74"/>
    <w:rsid w:val="00C32BCD"/>
    <w:rsid w:val="00C51FAD"/>
    <w:rsid w:val="00C813F8"/>
    <w:rsid w:val="00C9142E"/>
    <w:rsid w:val="00CB0411"/>
    <w:rsid w:val="00CB43A8"/>
    <w:rsid w:val="00CF7998"/>
    <w:rsid w:val="00D004C6"/>
    <w:rsid w:val="00D062CC"/>
    <w:rsid w:val="00D06537"/>
    <w:rsid w:val="00D124BF"/>
    <w:rsid w:val="00D42A44"/>
    <w:rsid w:val="00D80591"/>
    <w:rsid w:val="00DB5D54"/>
    <w:rsid w:val="00DE6E70"/>
    <w:rsid w:val="00DE70CE"/>
    <w:rsid w:val="00DF5172"/>
    <w:rsid w:val="00E25A72"/>
    <w:rsid w:val="00E27357"/>
    <w:rsid w:val="00E506B7"/>
    <w:rsid w:val="00E540BD"/>
    <w:rsid w:val="00E83655"/>
    <w:rsid w:val="00E95EF8"/>
    <w:rsid w:val="00EB5D3A"/>
    <w:rsid w:val="00EE2B39"/>
    <w:rsid w:val="00EF540D"/>
    <w:rsid w:val="00F133A2"/>
    <w:rsid w:val="00F57C22"/>
    <w:rsid w:val="00F75A16"/>
    <w:rsid w:val="00F766E6"/>
    <w:rsid w:val="00F81D32"/>
    <w:rsid w:val="00FA38E8"/>
    <w:rsid w:val="00FB295B"/>
    <w:rsid w:val="00FB3D44"/>
    <w:rsid w:val="00FD5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C6CCA88"/>
  <w15:docId w15:val="{92E16108-FF0F-054E-A48D-BF766CBF5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fr-FR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FNE_Normal"/>
    <w:qFormat/>
    <w:rsid w:val="00695CB3"/>
    <w:pPr>
      <w:jc w:val="both"/>
    </w:pPr>
    <w:rPr>
      <w:rFonts w:ascii="Arial Narrow" w:hAnsi="Arial Narrow"/>
      <w:sz w:val="22"/>
      <w:szCs w:val="22"/>
    </w:rPr>
  </w:style>
  <w:style w:type="paragraph" w:styleId="Titre1">
    <w:name w:val="heading 1"/>
    <w:aliases w:val="FNE_titre 1"/>
    <w:basedOn w:val="Normal"/>
    <w:next w:val="Normal"/>
    <w:link w:val="Titre1Car"/>
    <w:uiPriority w:val="9"/>
    <w:qFormat/>
    <w:rsid w:val="00E27357"/>
    <w:pPr>
      <w:pBdr>
        <w:top w:val="single" w:sz="24" w:space="0" w:color="595959" w:themeColor="accent1"/>
        <w:left w:val="single" w:sz="24" w:space="0" w:color="595959" w:themeColor="accent1"/>
        <w:bottom w:val="single" w:sz="24" w:space="0" w:color="595959" w:themeColor="accent1"/>
        <w:right w:val="single" w:sz="24" w:space="0" w:color="595959" w:themeColor="accent1"/>
      </w:pBdr>
      <w:shd w:val="clear" w:color="auto" w:fill="595959" w:themeFill="accent1"/>
      <w:spacing w:after="0"/>
      <w:outlineLvl w:val="0"/>
    </w:pPr>
    <w:rPr>
      <w:b/>
      <w:caps/>
      <w:color w:val="FFFFFF" w:themeColor="background1"/>
      <w:spacing w:val="15"/>
      <w:sz w:val="28"/>
      <w:szCs w:val="28"/>
    </w:rPr>
  </w:style>
  <w:style w:type="paragraph" w:styleId="Titre2">
    <w:name w:val="heading 2"/>
    <w:aliases w:val="FNE_Titre 2"/>
    <w:basedOn w:val="Normal"/>
    <w:next w:val="Normal"/>
    <w:link w:val="Titre2Car"/>
    <w:uiPriority w:val="9"/>
    <w:unhideWhenUsed/>
    <w:qFormat/>
    <w:rsid w:val="00087BAF"/>
    <w:pPr>
      <w:pBdr>
        <w:top w:val="single" w:sz="24" w:space="0" w:color="DDDDDD" w:themeColor="accent1" w:themeTint="33"/>
        <w:left w:val="single" w:sz="24" w:space="0" w:color="DDDDDD" w:themeColor="accent1" w:themeTint="33"/>
        <w:bottom w:val="single" w:sz="24" w:space="0" w:color="DDDDDD" w:themeColor="accent1" w:themeTint="33"/>
        <w:right w:val="single" w:sz="24" w:space="0" w:color="DDDDDD" w:themeColor="accent1" w:themeTint="33"/>
      </w:pBdr>
      <w:shd w:val="clear" w:color="auto" w:fill="DDDDDD" w:themeFill="accent1" w:themeFillTint="33"/>
      <w:spacing w:after="0"/>
      <w:outlineLvl w:val="1"/>
    </w:pPr>
    <w:rPr>
      <w:caps/>
      <w:spacing w:val="15"/>
      <w:sz w:val="28"/>
      <w:szCs w:val="28"/>
    </w:rPr>
  </w:style>
  <w:style w:type="paragraph" w:styleId="Titre3">
    <w:name w:val="heading 3"/>
    <w:aliases w:val="FNE_Titre 3"/>
    <w:basedOn w:val="Normal"/>
    <w:next w:val="Normal"/>
    <w:link w:val="Titre3Car"/>
    <w:uiPriority w:val="9"/>
    <w:unhideWhenUsed/>
    <w:qFormat/>
    <w:rsid w:val="00087BAF"/>
    <w:pPr>
      <w:numPr>
        <w:numId w:val="1"/>
      </w:numPr>
      <w:outlineLvl w:val="2"/>
    </w:pPr>
    <w:rPr>
      <w:sz w:val="24"/>
      <w:u w:val="single"/>
    </w:rPr>
  </w:style>
  <w:style w:type="paragraph" w:styleId="Titre4">
    <w:name w:val="heading 4"/>
    <w:aliases w:val="FNE_Titre 4"/>
    <w:basedOn w:val="Normal"/>
    <w:next w:val="Normal"/>
    <w:link w:val="Titre4Car"/>
    <w:uiPriority w:val="9"/>
    <w:unhideWhenUsed/>
    <w:qFormat/>
    <w:rsid w:val="00087BAF"/>
    <w:pPr>
      <w:numPr>
        <w:numId w:val="2"/>
      </w:numPr>
      <w:jc w:val="left"/>
      <w:outlineLvl w:val="3"/>
    </w:pPr>
    <w:rPr>
      <w:b/>
      <w:sz w:val="24"/>
    </w:rPr>
  </w:style>
  <w:style w:type="paragraph" w:styleId="Titre5">
    <w:name w:val="heading 5"/>
    <w:aliases w:val="FNE_Titre 5"/>
    <w:basedOn w:val="Normal"/>
    <w:next w:val="Normal"/>
    <w:link w:val="Titre5Car"/>
    <w:uiPriority w:val="9"/>
    <w:unhideWhenUsed/>
    <w:qFormat/>
    <w:rsid w:val="00087BAF"/>
    <w:pPr>
      <w:ind w:left="708"/>
      <w:outlineLvl w:val="4"/>
    </w:pPr>
    <w:rPr>
      <w:sz w:val="24"/>
    </w:rPr>
  </w:style>
  <w:style w:type="paragraph" w:styleId="Titre6">
    <w:name w:val="heading 6"/>
    <w:aliases w:val="FNE_Titre 6"/>
    <w:basedOn w:val="Normal"/>
    <w:next w:val="Normal"/>
    <w:link w:val="Titre6Car"/>
    <w:autoRedefine/>
    <w:uiPriority w:val="9"/>
    <w:unhideWhenUsed/>
    <w:qFormat/>
    <w:rsid w:val="009113D1"/>
    <w:pPr>
      <w:outlineLvl w:val="5"/>
    </w:pPr>
    <w:rPr>
      <w:u w:val="single"/>
    </w:rPr>
  </w:style>
  <w:style w:type="paragraph" w:styleId="Titre7">
    <w:name w:val="heading 7"/>
    <w:aliases w:val="FNE_Titre 7"/>
    <w:basedOn w:val="Normal"/>
    <w:next w:val="Normal"/>
    <w:link w:val="Titre7Car"/>
    <w:uiPriority w:val="9"/>
    <w:unhideWhenUsed/>
    <w:qFormat/>
    <w:rsid w:val="009113D1"/>
    <w:pPr>
      <w:outlineLvl w:val="6"/>
    </w:pPr>
    <w:rPr>
      <w:i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B4C07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B4C07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aliases w:val="FNE_titre 1 Car"/>
    <w:basedOn w:val="Policepardfaut"/>
    <w:link w:val="Titre1"/>
    <w:uiPriority w:val="9"/>
    <w:rsid w:val="00E27357"/>
    <w:rPr>
      <w:b/>
      <w:caps/>
      <w:color w:val="FFFFFF" w:themeColor="background1"/>
      <w:spacing w:val="15"/>
      <w:sz w:val="28"/>
      <w:szCs w:val="28"/>
      <w:shd w:val="clear" w:color="auto" w:fill="595959" w:themeFill="accent1"/>
    </w:rPr>
  </w:style>
  <w:style w:type="paragraph" w:styleId="Titre">
    <w:name w:val="Title"/>
    <w:aliases w:val="FNE_grand titre"/>
    <w:basedOn w:val="Normal"/>
    <w:next w:val="Normal"/>
    <w:link w:val="TitreCar"/>
    <w:uiPriority w:val="10"/>
    <w:qFormat/>
    <w:rsid w:val="00590655"/>
    <w:pPr>
      <w:spacing w:after="0"/>
    </w:pPr>
    <w:rPr>
      <w:rFonts w:eastAsiaTheme="majorEastAsia" w:cstheme="majorBidi"/>
      <w:caps/>
      <w:spacing w:val="10"/>
      <w:sz w:val="52"/>
      <w:szCs w:val="52"/>
    </w:rPr>
  </w:style>
  <w:style w:type="character" w:customStyle="1" w:styleId="TitreCar">
    <w:name w:val="Titre Car"/>
    <w:aliases w:val="FNE_grand titre Car"/>
    <w:basedOn w:val="Policepardfaut"/>
    <w:link w:val="Titre"/>
    <w:uiPriority w:val="10"/>
    <w:rsid w:val="00590655"/>
    <w:rPr>
      <w:rFonts w:ascii="Arial Narrow" w:eastAsiaTheme="majorEastAsia" w:hAnsi="Arial Narrow" w:cstheme="majorBidi"/>
      <w:caps/>
      <w:spacing w:val="10"/>
      <w:sz w:val="52"/>
      <w:szCs w:val="52"/>
    </w:rPr>
  </w:style>
  <w:style w:type="paragraph" w:styleId="Sansinterligne">
    <w:name w:val="No Spacing"/>
    <w:uiPriority w:val="1"/>
    <w:qFormat/>
    <w:rsid w:val="00590655"/>
    <w:pPr>
      <w:spacing w:after="0" w:line="240" w:lineRule="auto"/>
    </w:pPr>
    <w:rPr>
      <w:rFonts w:ascii="Arial Narrow" w:hAnsi="Arial Narrow"/>
    </w:rPr>
  </w:style>
  <w:style w:type="paragraph" w:customStyle="1" w:styleId="FNElgende">
    <w:name w:val="FNE_légende"/>
    <w:basedOn w:val="Titre"/>
    <w:link w:val="FNElgendeCar"/>
    <w:rsid w:val="00067FF3"/>
    <w:rPr>
      <w:rFonts w:asciiTheme="minorHAnsi" w:hAnsiTheme="minorHAnsi"/>
      <w:i/>
      <w:sz w:val="20"/>
    </w:rPr>
  </w:style>
  <w:style w:type="paragraph" w:styleId="Sous-titre">
    <w:name w:val="Subtitle"/>
    <w:aliases w:val="FNE_Sous-titre"/>
    <w:basedOn w:val="Normal"/>
    <w:next w:val="Normal"/>
    <w:link w:val="Sous-titreCar"/>
    <w:autoRedefine/>
    <w:uiPriority w:val="11"/>
    <w:qFormat/>
    <w:rsid w:val="00A21DE5"/>
    <w:pPr>
      <w:jc w:val="left"/>
    </w:pPr>
    <w:rPr>
      <w:color w:val="D70000"/>
      <w:sz w:val="36"/>
    </w:rPr>
  </w:style>
  <w:style w:type="character" w:customStyle="1" w:styleId="FNElgendeCar">
    <w:name w:val="FNE_légende Car"/>
    <w:basedOn w:val="TitreCar"/>
    <w:link w:val="FNElgende"/>
    <w:rsid w:val="00067FF3"/>
    <w:rPr>
      <w:rFonts w:asciiTheme="majorHAnsi" w:eastAsiaTheme="majorEastAsia" w:hAnsiTheme="majorHAnsi" w:cstheme="majorBidi"/>
      <w:i/>
      <w:caps/>
      <w:spacing w:val="10"/>
      <w:sz w:val="20"/>
      <w:szCs w:val="52"/>
    </w:rPr>
  </w:style>
  <w:style w:type="character" w:customStyle="1" w:styleId="Sous-titreCar">
    <w:name w:val="Sous-titre Car"/>
    <w:aliases w:val="FNE_Sous-titre Car"/>
    <w:basedOn w:val="Policepardfaut"/>
    <w:link w:val="Sous-titre"/>
    <w:uiPriority w:val="11"/>
    <w:rsid w:val="00A21DE5"/>
    <w:rPr>
      <w:rFonts w:ascii="Arial Narrow" w:hAnsi="Arial Narrow"/>
      <w:color w:val="D70000"/>
      <w:sz w:val="36"/>
      <w:szCs w:val="22"/>
    </w:rPr>
  </w:style>
  <w:style w:type="character" w:customStyle="1" w:styleId="Titre2Car">
    <w:name w:val="Titre 2 Car"/>
    <w:aliases w:val="FNE_Titre 2 Car"/>
    <w:basedOn w:val="Policepardfaut"/>
    <w:link w:val="Titre2"/>
    <w:uiPriority w:val="9"/>
    <w:rsid w:val="00087BAF"/>
    <w:rPr>
      <w:caps/>
      <w:spacing w:val="15"/>
      <w:sz w:val="28"/>
      <w:szCs w:val="28"/>
      <w:shd w:val="clear" w:color="auto" w:fill="DDDDDD" w:themeFill="accent1" w:themeFillTint="33"/>
    </w:rPr>
  </w:style>
  <w:style w:type="character" w:customStyle="1" w:styleId="Titre3Car">
    <w:name w:val="Titre 3 Car"/>
    <w:aliases w:val="FNE_Titre 3 Car"/>
    <w:basedOn w:val="Policepardfaut"/>
    <w:link w:val="Titre3"/>
    <w:uiPriority w:val="9"/>
    <w:rsid w:val="00087BAF"/>
    <w:rPr>
      <w:sz w:val="24"/>
      <w:szCs w:val="22"/>
      <w:u w:val="single"/>
    </w:rPr>
  </w:style>
  <w:style w:type="character" w:customStyle="1" w:styleId="Titre4Car">
    <w:name w:val="Titre 4 Car"/>
    <w:aliases w:val="FNE_Titre 4 Car"/>
    <w:basedOn w:val="Policepardfaut"/>
    <w:link w:val="Titre4"/>
    <w:uiPriority w:val="9"/>
    <w:rsid w:val="00087BAF"/>
    <w:rPr>
      <w:b/>
      <w:sz w:val="24"/>
      <w:szCs w:val="22"/>
    </w:rPr>
  </w:style>
  <w:style w:type="character" w:customStyle="1" w:styleId="Titre5Car">
    <w:name w:val="Titre 5 Car"/>
    <w:aliases w:val="FNE_Titre 5 Car"/>
    <w:basedOn w:val="Policepardfaut"/>
    <w:link w:val="Titre5"/>
    <w:uiPriority w:val="9"/>
    <w:rsid w:val="00087BAF"/>
    <w:rPr>
      <w:sz w:val="24"/>
      <w:szCs w:val="22"/>
    </w:rPr>
  </w:style>
  <w:style w:type="character" w:customStyle="1" w:styleId="Titre6Car">
    <w:name w:val="Titre 6 Car"/>
    <w:aliases w:val="FNE_Titre 6 Car"/>
    <w:basedOn w:val="Policepardfaut"/>
    <w:link w:val="Titre6"/>
    <w:uiPriority w:val="9"/>
    <w:rsid w:val="009113D1"/>
    <w:rPr>
      <w:sz w:val="22"/>
      <w:szCs w:val="22"/>
      <w:u w:val="single"/>
    </w:rPr>
  </w:style>
  <w:style w:type="character" w:customStyle="1" w:styleId="Titre7Car">
    <w:name w:val="Titre 7 Car"/>
    <w:aliases w:val="FNE_Titre 7 Car"/>
    <w:basedOn w:val="Policepardfaut"/>
    <w:link w:val="Titre7"/>
    <w:uiPriority w:val="9"/>
    <w:rsid w:val="009113D1"/>
    <w:rPr>
      <w:i/>
      <w:sz w:val="22"/>
      <w:szCs w:val="22"/>
    </w:rPr>
  </w:style>
  <w:style w:type="character" w:customStyle="1" w:styleId="Titre8Car">
    <w:name w:val="Titre 8 Car"/>
    <w:basedOn w:val="Policepardfaut"/>
    <w:link w:val="Titre8"/>
    <w:uiPriority w:val="9"/>
    <w:semiHidden/>
    <w:rsid w:val="007B4C07"/>
    <w:rPr>
      <w:caps/>
      <w:spacing w:val="10"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7B4C07"/>
    <w:rPr>
      <w:i/>
      <w:iCs/>
      <w:caps/>
      <w:spacing w:val="10"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7B4C07"/>
    <w:rPr>
      <w:b/>
      <w:bCs/>
      <w:color w:val="424242" w:themeColor="accent1" w:themeShade="BF"/>
      <w:sz w:val="16"/>
      <w:szCs w:val="16"/>
    </w:rPr>
  </w:style>
  <w:style w:type="character" w:styleId="lev">
    <w:name w:val="Strong"/>
    <w:uiPriority w:val="22"/>
    <w:qFormat/>
    <w:rsid w:val="00590655"/>
    <w:rPr>
      <w:rFonts w:ascii="Arial Narrow" w:hAnsi="Arial Narrow"/>
      <w:b/>
      <w:bCs/>
    </w:rPr>
  </w:style>
  <w:style w:type="character" w:styleId="Accentuation">
    <w:name w:val="Emphasis"/>
    <w:aliases w:val="FNE_Accentuation"/>
    <w:uiPriority w:val="20"/>
    <w:qFormat/>
    <w:rsid w:val="00590655"/>
    <w:rPr>
      <w:rFonts w:ascii="Arial Narrow" w:hAnsi="Arial Narrow"/>
      <w:caps/>
      <w:color w:val="2C2C2C" w:themeColor="accent1" w:themeShade="7F"/>
      <w:spacing w:val="5"/>
    </w:rPr>
  </w:style>
  <w:style w:type="paragraph" w:styleId="Citation">
    <w:name w:val="Quote"/>
    <w:aliases w:val="FNE_Citation"/>
    <w:basedOn w:val="Normal"/>
    <w:next w:val="Normal"/>
    <w:link w:val="CitationCar"/>
    <w:autoRedefine/>
    <w:uiPriority w:val="29"/>
    <w:qFormat/>
    <w:rsid w:val="00087BAF"/>
    <w:pPr>
      <w:ind w:left="708"/>
    </w:pPr>
    <w:rPr>
      <w:i/>
      <w:iCs/>
      <w:szCs w:val="24"/>
    </w:rPr>
  </w:style>
  <w:style w:type="character" w:customStyle="1" w:styleId="CitationCar">
    <w:name w:val="Citation Car"/>
    <w:aliases w:val="FNE_Citation Car"/>
    <w:basedOn w:val="Policepardfaut"/>
    <w:link w:val="Citation"/>
    <w:uiPriority w:val="29"/>
    <w:rsid w:val="00087BAF"/>
    <w:rPr>
      <w:i/>
      <w:iCs/>
      <w:sz w:val="22"/>
      <w:szCs w:val="24"/>
    </w:rPr>
  </w:style>
  <w:style w:type="paragraph" w:styleId="Citationintense">
    <w:name w:val="Intense Quote"/>
    <w:aliases w:val="FNE_Citation intense"/>
    <w:basedOn w:val="Normal"/>
    <w:next w:val="Normal"/>
    <w:link w:val="CitationintenseCar"/>
    <w:autoRedefine/>
    <w:uiPriority w:val="30"/>
    <w:qFormat/>
    <w:rsid w:val="009113D1"/>
    <w:pPr>
      <w:spacing w:before="240" w:after="240" w:line="240" w:lineRule="auto"/>
      <w:ind w:left="1080" w:right="1080"/>
      <w:jc w:val="center"/>
    </w:pPr>
    <w:rPr>
      <w:i/>
      <w:color w:val="404040" w:themeColor="text1" w:themeTint="BF"/>
      <w:sz w:val="24"/>
      <w:szCs w:val="24"/>
    </w:rPr>
  </w:style>
  <w:style w:type="character" w:customStyle="1" w:styleId="CitationintenseCar">
    <w:name w:val="Citation intense Car"/>
    <w:aliases w:val="FNE_Citation intense Car"/>
    <w:basedOn w:val="Policepardfaut"/>
    <w:link w:val="Citationintense"/>
    <w:uiPriority w:val="30"/>
    <w:rsid w:val="009113D1"/>
    <w:rPr>
      <w:i/>
      <w:color w:val="404040" w:themeColor="text1" w:themeTint="BF"/>
      <w:sz w:val="24"/>
      <w:szCs w:val="24"/>
    </w:rPr>
  </w:style>
  <w:style w:type="character" w:styleId="Accentuationlgre">
    <w:name w:val="Subtle Emphasis"/>
    <w:uiPriority w:val="19"/>
    <w:qFormat/>
    <w:rsid w:val="00590655"/>
    <w:rPr>
      <w:rFonts w:ascii="Arial Narrow" w:hAnsi="Arial Narrow"/>
      <w:i/>
      <w:iCs/>
      <w:color w:val="2C2C2C" w:themeColor="accent1" w:themeShade="7F"/>
    </w:rPr>
  </w:style>
  <w:style w:type="character" w:styleId="Accentuationintense">
    <w:name w:val="Intense Emphasis"/>
    <w:aliases w:val="FNE_Emphase intense"/>
    <w:uiPriority w:val="21"/>
    <w:qFormat/>
    <w:rsid w:val="00590655"/>
    <w:rPr>
      <w:rFonts w:ascii="Arial Narrow" w:hAnsi="Arial Narrow"/>
      <w:b/>
      <w:bCs/>
      <w:caps/>
      <w:color w:val="2C2C2C" w:themeColor="accent1" w:themeShade="7F"/>
      <w:spacing w:val="10"/>
    </w:rPr>
  </w:style>
  <w:style w:type="character" w:styleId="Rfrencelgre">
    <w:name w:val="Subtle Reference"/>
    <w:uiPriority w:val="31"/>
    <w:qFormat/>
    <w:rsid w:val="00590655"/>
    <w:rPr>
      <w:rFonts w:ascii="Arial Narrow" w:hAnsi="Arial Narrow"/>
      <w:b/>
      <w:bCs/>
      <w:color w:val="595959" w:themeColor="accent1"/>
    </w:rPr>
  </w:style>
  <w:style w:type="character" w:styleId="Rfrenceintense">
    <w:name w:val="Intense Reference"/>
    <w:uiPriority w:val="32"/>
    <w:qFormat/>
    <w:rsid w:val="007B4C07"/>
    <w:rPr>
      <w:b/>
      <w:bCs/>
      <w:i/>
      <w:iCs/>
      <w:caps/>
      <w:color w:val="595959" w:themeColor="accent1"/>
    </w:rPr>
  </w:style>
  <w:style w:type="character" w:styleId="Titredulivre">
    <w:name w:val="Book Title"/>
    <w:uiPriority w:val="33"/>
    <w:qFormat/>
    <w:rsid w:val="007B4C07"/>
    <w:rPr>
      <w:b/>
      <w:bCs/>
      <w:i/>
      <w:iCs/>
      <w:spacing w:val="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7B4C07"/>
    <w:pPr>
      <w:outlineLvl w:val="9"/>
    </w:pPr>
  </w:style>
  <w:style w:type="paragraph" w:styleId="En-tte">
    <w:name w:val="header"/>
    <w:basedOn w:val="Normal"/>
    <w:link w:val="En-tteCar"/>
    <w:uiPriority w:val="99"/>
    <w:unhideWhenUsed/>
    <w:rsid w:val="00E836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83655"/>
    <w:rPr>
      <w:sz w:val="22"/>
      <w:szCs w:val="22"/>
    </w:rPr>
  </w:style>
  <w:style w:type="paragraph" w:styleId="Pieddepage">
    <w:name w:val="footer"/>
    <w:basedOn w:val="Normal"/>
    <w:link w:val="PieddepageCar"/>
    <w:uiPriority w:val="99"/>
    <w:unhideWhenUsed/>
    <w:rsid w:val="00E836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83655"/>
    <w:rPr>
      <w:sz w:val="22"/>
      <w:szCs w:val="22"/>
    </w:rPr>
  </w:style>
  <w:style w:type="character" w:styleId="Lienhypertexte">
    <w:name w:val="Hyperlink"/>
    <w:basedOn w:val="Policepardfaut"/>
    <w:uiPriority w:val="99"/>
    <w:unhideWhenUsed/>
    <w:rsid w:val="006D78C4"/>
    <w:rPr>
      <w:color w:val="FF0000" w:themeColor="hyperlink"/>
      <w:u w:val="single"/>
    </w:rPr>
  </w:style>
  <w:style w:type="paragraph" w:customStyle="1" w:styleId="FNElgende0">
    <w:name w:val="FNE légende"/>
    <w:basedOn w:val="Normal"/>
    <w:link w:val="FNElgendeCar0"/>
    <w:autoRedefine/>
    <w:qFormat/>
    <w:rsid w:val="00590655"/>
    <w:pPr>
      <w:jc w:val="left"/>
    </w:pPr>
    <w:rPr>
      <w:sz w:val="18"/>
    </w:rPr>
  </w:style>
  <w:style w:type="character" w:customStyle="1" w:styleId="FNElgendeCar0">
    <w:name w:val="FNE légende Car"/>
    <w:basedOn w:val="Policepardfaut"/>
    <w:link w:val="FNElgende0"/>
    <w:rsid w:val="00590655"/>
    <w:rPr>
      <w:rFonts w:ascii="Arial Narrow" w:hAnsi="Arial Narrow"/>
      <w:sz w:val="18"/>
      <w:szCs w:val="22"/>
    </w:rPr>
  </w:style>
  <w:style w:type="paragraph" w:customStyle="1" w:styleId="FNEbasdepageetnumro">
    <w:name w:val="FNE bas de page et numéro"/>
    <w:basedOn w:val="Pieddepage"/>
    <w:link w:val="FNEbasdepageetnumroCar"/>
    <w:autoRedefine/>
    <w:qFormat/>
    <w:rsid w:val="00590655"/>
    <w:pPr>
      <w:jc w:val="right"/>
    </w:pPr>
    <w:rPr>
      <w:color w:val="595959" w:themeColor="text1" w:themeTint="A6"/>
    </w:rPr>
  </w:style>
  <w:style w:type="character" w:styleId="Lienhypertextesuivivisit">
    <w:name w:val="FollowedHyperlink"/>
    <w:basedOn w:val="Policepardfaut"/>
    <w:uiPriority w:val="99"/>
    <w:semiHidden/>
    <w:unhideWhenUsed/>
    <w:rsid w:val="000869BA"/>
    <w:rPr>
      <w:color w:val="BF0000" w:themeColor="followedHyperlink"/>
      <w:u w:val="single"/>
    </w:rPr>
  </w:style>
  <w:style w:type="character" w:customStyle="1" w:styleId="FNEbasdepageetnumroCar">
    <w:name w:val="FNE bas de page et numéro Car"/>
    <w:basedOn w:val="PieddepageCar"/>
    <w:link w:val="FNEbasdepageetnumro"/>
    <w:rsid w:val="00590655"/>
    <w:rPr>
      <w:rFonts w:ascii="Arial Narrow" w:hAnsi="Arial Narrow"/>
      <w:color w:val="595959" w:themeColor="text1" w:themeTint="A6"/>
      <w:sz w:val="22"/>
      <w:szCs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D5B64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D5B64"/>
    <w:rPr>
      <w:rFonts w:ascii="Lucida Grande" w:hAnsi="Lucida Grande" w:cs="Lucida Grande"/>
      <w:sz w:val="18"/>
      <w:szCs w:val="18"/>
    </w:rPr>
  </w:style>
  <w:style w:type="paragraph" w:customStyle="1" w:styleId="FNEtitresohoma">
    <w:name w:val="FNE titre sohoma"/>
    <w:basedOn w:val="Titre"/>
    <w:link w:val="FNEtitresohomaCar"/>
    <w:autoRedefine/>
    <w:qFormat/>
    <w:rsid w:val="0054676D"/>
    <w:pPr>
      <w:jc w:val="left"/>
    </w:pPr>
    <w:rPr>
      <w:rFonts w:ascii="Sohoma" w:hAnsi="Sohoma"/>
      <w:sz w:val="40"/>
    </w:rPr>
  </w:style>
  <w:style w:type="paragraph" w:customStyle="1" w:styleId="FNEsoustitresohoma2">
    <w:name w:val="FNE_sous titre sohoma 2"/>
    <w:basedOn w:val="Sous-titre"/>
    <w:link w:val="FNEsoustitresohoma2Car"/>
    <w:autoRedefine/>
    <w:qFormat/>
    <w:rsid w:val="008C704B"/>
    <w:rPr>
      <w:rFonts w:ascii="Sohoma" w:hAnsi="Sohoma"/>
      <w:color w:val="C90C0F"/>
    </w:rPr>
  </w:style>
  <w:style w:type="character" w:customStyle="1" w:styleId="FNEtitresohomaCar">
    <w:name w:val="FNE titre sohoma Car"/>
    <w:basedOn w:val="TitreCar"/>
    <w:link w:val="FNEtitresohoma"/>
    <w:rsid w:val="0054676D"/>
    <w:rPr>
      <w:rFonts w:ascii="Sohoma" w:eastAsiaTheme="majorEastAsia" w:hAnsi="Sohoma" w:cstheme="majorBidi"/>
      <w:caps/>
      <w:spacing w:val="10"/>
      <w:sz w:val="40"/>
      <w:szCs w:val="52"/>
    </w:rPr>
  </w:style>
  <w:style w:type="character" w:customStyle="1" w:styleId="FNEsoustitresohoma2Car">
    <w:name w:val="FNE_sous titre sohoma 2 Car"/>
    <w:basedOn w:val="Sous-titreCar"/>
    <w:link w:val="FNEsoustitresohoma2"/>
    <w:rsid w:val="008C704B"/>
    <w:rPr>
      <w:rFonts w:ascii="Sohoma" w:hAnsi="Sohoma"/>
      <w:color w:val="C90C0F"/>
      <w:sz w:val="36"/>
      <w:szCs w:val="22"/>
    </w:rPr>
  </w:style>
  <w:style w:type="paragraph" w:customStyle="1" w:styleId="LienHTTP">
    <w:name w:val="Lien HTTP"/>
    <w:basedOn w:val="Normal"/>
    <w:link w:val="LienHTTPCar"/>
    <w:rsid w:val="003838FB"/>
    <w:rPr>
      <w:color w:val="C90C0F"/>
    </w:rPr>
  </w:style>
  <w:style w:type="character" w:customStyle="1" w:styleId="LienHTTPCar">
    <w:name w:val="Lien HTTP Car"/>
    <w:basedOn w:val="Policepardfaut"/>
    <w:link w:val="LienHTTP"/>
    <w:rsid w:val="003838FB"/>
    <w:rPr>
      <w:rFonts w:ascii="Arial Narrow" w:hAnsi="Arial Narrow"/>
      <w:color w:val="C90C0F"/>
      <w:sz w:val="22"/>
      <w:szCs w:val="22"/>
    </w:rPr>
  </w:style>
  <w:style w:type="paragraph" w:customStyle="1" w:styleId="Formatdocument">
    <w:name w:val="Format document"/>
    <w:basedOn w:val="Normal"/>
    <w:link w:val="FormatdocumentCar"/>
    <w:autoRedefine/>
    <w:qFormat/>
    <w:rsid w:val="00CB43A8"/>
    <w:pPr>
      <w:tabs>
        <w:tab w:val="left" w:pos="142"/>
      </w:tabs>
      <w:spacing w:line="240" w:lineRule="auto"/>
      <w:jc w:val="right"/>
    </w:pPr>
    <w:rPr>
      <w:rFonts w:eastAsia="MS Mincho" w:cs="Times New Roman"/>
      <w:b/>
      <w:sz w:val="44"/>
      <w:szCs w:val="32"/>
    </w:rPr>
  </w:style>
  <w:style w:type="paragraph" w:customStyle="1" w:styleId="FNEdatedudocument">
    <w:name w:val="FNE date du document"/>
    <w:basedOn w:val="Normal"/>
    <w:link w:val="FNEdatedudocumentCar"/>
    <w:qFormat/>
    <w:rsid w:val="00CB43A8"/>
    <w:pPr>
      <w:tabs>
        <w:tab w:val="left" w:pos="142"/>
      </w:tabs>
      <w:spacing w:line="240" w:lineRule="auto"/>
      <w:jc w:val="right"/>
    </w:pPr>
    <w:rPr>
      <w:rFonts w:eastAsia="MS Mincho" w:cs="Times New Roman"/>
      <w:b/>
      <w:color w:val="C61F26"/>
      <w:sz w:val="32"/>
      <w:szCs w:val="32"/>
    </w:rPr>
  </w:style>
  <w:style w:type="character" w:customStyle="1" w:styleId="FormatdocumentCar">
    <w:name w:val="Format document Car"/>
    <w:basedOn w:val="Policepardfaut"/>
    <w:link w:val="Formatdocument"/>
    <w:rsid w:val="00CB43A8"/>
    <w:rPr>
      <w:rFonts w:ascii="Arial Narrow" w:eastAsia="MS Mincho" w:hAnsi="Arial Narrow" w:cs="Times New Roman"/>
      <w:b/>
      <w:sz w:val="44"/>
      <w:szCs w:val="32"/>
    </w:rPr>
  </w:style>
  <w:style w:type="paragraph" w:customStyle="1" w:styleId="FNEChapCP">
    <w:name w:val="FNE Chapô CP"/>
    <w:basedOn w:val="Normal"/>
    <w:link w:val="FNEChapCPCar"/>
    <w:autoRedefine/>
    <w:qFormat/>
    <w:rsid w:val="00C813F8"/>
    <w:pPr>
      <w:spacing w:after="0" w:line="240" w:lineRule="auto"/>
    </w:pPr>
    <w:rPr>
      <w:rFonts w:eastAsia="MS Mincho" w:cs="Times New Roman"/>
      <w:sz w:val="24"/>
      <w:szCs w:val="24"/>
      <w:lang w:eastAsia="fr-FR"/>
    </w:rPr>
  </w:style>
  <w:style w:type="character" w:customStyle="1" w:styleId="FNEdatedudocumentCar">
    <w:name w:val="FNE date du document Car"/>
    <w:basedOn w:val="Policepardfaut"/>
    <w:link w:val="FNEdatedudocument"/>
    <w:rsid w:val="00CB43A8"/>
    <w:rPr>
      <w:rFonts w:ascii="Arial Narrow" w:eastAsia="MS Mincho" w:hAnsi="Arial Narrow" w:cs="Times New Roman"/>
      <w:b/>
      <w:color w:val="C61F26"/>
      <w:sz w:val="32"/>
      <w:szCs w:val="32"/>
    </w:rPr>
  </w:style>
  <w:style w:type="paragraph" w:customStyle="1" w:styleId="FNEtexteCP">
    <w:name w:val="FNE texte CP"/>
    <w:basedOn w:val="Normal"/>
    <w:link w:val="FNEtexteCPCar"/>
    <w:qFormat/>
    <w:rsid w:val="00CB43A8"/>
    <w:pPr>
      <w:spacing w:after="0" w:line="240" w:lineRule="auto"/>
    </w:pPr>
    <w:rPr>
      <w:rFonts w:eastAsia="MS Mincho" w:cs="Times New Roman"/>
      <w:sz w:val="24"/>
      <w:szCs w:val="24"/>
      <w:lang w:eastAsia="fr-FR"/>
    </w:rPr>
  </w:style>
  <w:style w:type="character" w:customStyle="1" w:styleId="FNEChapCPCar">
    <w:name w:val="FNE Chapô CP Car"/>
    <w:basedOn w:val="Policepardfaut"/>
    <w:link w:val="FNEChapCP"/>
    <w:rsid w:val="00C813F8"/>
    <w:rPr>
      <w:rFonts w:ascii="Arial Narrow" w:eastAsia="MS Mincho" w:hAnsi="Arial Narrow" w:cs="Times New Roman"/>
      <w:sz w:val="24"/>
      <w:szCs w:val="24"/>
      <w:lang w:eastAsia="fr-FR"/>
    </w:rPr>
  </w:style>
  <w:style w:type="paragraph" w:customStyle="1" w:styleId="FNEintertitreCP">
    <w:name w:val="FNE intertitre CP"/>
    <w:basedOn w:val="Normal"/>
    <w:link w:val="FNEintertitreCPCar"/>
    <w:qFormat/>
    <w:rsid w:val="00CB43A8"/>
    <w:pPr>
      <w:spacing w:after="0" w:line="240" w:lineRule="auto"/>
    </w:pPr>
    <w:rPr>
      <w:rFonts w:eastAsia="MS Mincho" w:cs="Times New Roman"/>
      <w:b/>
      <w:sz w:val="24"/>
      <w:szCs w:val="24"/>
      <w:lang w:eastAsia="fr-FR"/>
    </w:rPr>
  </w:style>
  <w:style w:type="character" w:customStyle="1" w:styleId="FNEtexteCPCar">
    <w:name w:val="FNE texte CP Car"/>
    <w:basedOn w:val="Policepardfaut"/>
    <w:link w:val="FNEtexteCP"/>
    <w:rsid w:val="00CB43A8"/>
    <w:rPr>
      <w:rFonts w:ascii="Arial Narrow" w:eastAsia="MS Mincho" w:hAnsi="Arial Narrow" w:cs="Times New Roman"/>
      <w:sz w:val="24"/>
      <w:szCs w:val="24"/>
      <w:lang w:eastAsia="fr-FR"/>
    </w:rPr>
  </w:style>
  <w:style w:type="paragraph" w:customStyle="1" w:styleId="FNEcontactspresse">
    <w:name w:val="FNE contacts presse"/>
    <w:basedOn w:val="Normal"/>
    <w:link w:val="FNEcontactspresseCar"/>
    <w:qFormat/>
    <w:rsid w:val="00CB43A8"/>
    <w:pPr>
      <w:jc w:val="left"/>
    </w:pPr>
    <w:rPr>
      <w:rFonts w:eastAsiaTheme="minorEastAsia"/>
      <w:b/>
      <w:u w:val="single"/>
    </w:rPr>
  </w:style>
  <w:style w:type="character" w:customStyle="1" w:styleId="FNEintertitreCPCar">
    <w:name w:val="FNE intertitre CP Car"/>
    <w:basedOn w:val="Policepardfaut"/>
    <w:link w:val="FNEintertitreCP"/>
    <w:rsid w:val="00CB43A8"/>
    <w:rPr>
      <w:rFonts w:ascii="Arial Narrow" w:eastAsia="MS Mincho" w:hAnsi="Arial Narrow" w:cs="Times New Roman"/>
      <w:b/>
      <w:sz w:val="24"/>
      <w:szCs w:val="24"/>
      <w:lang w:eastAsia="fr-FR"/>
    </w:rPr>
  </w:style>
  <w:style w:type="paragraph" w:customStyle="1" w:styleId="FNEbody">
    <w:name w:val="FNE body"/>
    <w:basedOn w:val="Normal"/>
    <w:link w:val="FNEbodyCar"/>
    <w:qFormat/>
    <w:rsid w:val="00CB43A8"/>
    <w:rPr>
      <w:rFonts w:eastAsiaTheme="minorEastAsia"/>
      <w:b/>
      <w:bCs/>
      <w:color w:val="424242" w:themeColor="accent1" w:themeShade="BF"/>
    </w:rPr>
  </w:style>
  <w:style w:type="character" w:customStyle="1" w:styleId="FNEcontactspresseCar">
    <w:name w:val="FNE contacts presse Car"/>
    <w:basedOn w:val="Policepardfaut"/>
    <w:link w:val="FNEcontactspresse"/>
    <w:rsid w:val="00CB43A8"/>
    <w:rPr>
      <w:rFonts w:ascii="Arial Narrow" w:eastAsiaTheme="minorEastAsia" w:hAnsi="Arial Narrow"/>
      <w:b/>
      <w:sz w:val="22"/>
      <w:szCs w:val="22"/>
      <w:u w:val="single"/>
    </w:rPr>
  </w:style>
  <w:style w:type="character" w:customStyle="1" w:styleId="FNEbodyCar">
    <w:name w:val="FNE body Car"/>
    <w:basedOn w:val="Policepardfaut"/>
    <w:link w:val="FNEbody"/>
    <w:rsid w:val="00CB43A8"/>
    <w:rPr>
      <w:rFonts w:ascii="Arial Narrow" w:eastAsiaTheme="minorEastAsia" w:hAnsi="Arial Narrow"/>
      <w:b/>
      <w:bCs/>
      <w:color w:val="424242" w:themeColor="accent1" w:themeShade="BF"/>
      <w:sz w:val="22"/>
      <w:szCs w:val="22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196B93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196B93"/>
    <w:rPr>
      <w:rFonts w:ascii="Arial Narrow" w:hAnsi="Arial Narrow"/>
    </w:rPr>
  </w:style>
  <w:style w:type="character" w:styleId="Appelnotedebasdep">
    <w:name w:val="footnote reference"/>
    <w:basedOn w:val="Policepardfaut"/>
    <w:uiPriority w:val="99"/>
    <w:semiHidden/>
    <w:unhideWhenUsed/>
    <w:rsid w:val="00196B93"/>
    <w:rPr>
      <w:vertAlign w:val="superscript"/>
    </w:rPr>
  </w:style>
  <w:style w:type="character" w:styleId="Marquedecommentaire">
    <w:name w:val="annotation reference"/>
    <w:rsid w:val="00196B93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non%20LAUDY\hubiC\Documents\CHARTE_FNE\2016_11%20Bo&#238;te%20&#224;%20outils\Mod&#232;les%20word\Presse\FNE%20CP%202018.dotm" TargetMode="External"/></Relationships>
</file>

<file path=word/theme/theme1.xml><?xml version="1.0" encoding="utf-8"?>
<a:theme xmlns:a="http://schemas.openxmlformats.org/drawingml/2006/main" name="FNE institutionnel">
  <a:themeElements>
    <a:clrScheme name="FNE_test_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95959"/>
      </a:accent1>
      <a:accent2>
        <a:srgbClr val="FF0000"/>
      </a:accent2>
      <a:accent3>
        <a:srgbClr val="009999"/>
      </a:accent3>
      <a:accent4>
        <a:srgbClr val="FF9966"/>
      </a:accent4>
      <a:accent5>
        <a:srgbClr val="FFFFFF"/>
      </a:accent5>
      <a:accent6>
        <a:srgbClr val="C00000"/>
      </a:accent6>
      <a:hlink>
        <a:srgbClr val="FF0000"/>
      </a:hlink>
      <a:folHlink>
        <a:srgbClr val="BF0000"/>
      </a:folHlink>
    </a:clrScheme>
    <a:fontScheme name="Calibri">
      <a:maj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E315D1-35B3-BB47-BF62-6741B3CB2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FNE CP 2018</Template>
  <TotalTime>0</TotalTime>
  <Pages>2</Pages>
  <Words>432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FNE document word classique</vt:lpstr>
    </vt:vector>
  </TitlesOfParts>
  <Company>Hewlett-Packard Company</Company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FNE document word classique</dc:title>
  <dc:creator>Manon LAUDY</dc:creator>
  <cp:lastModifiedBy>michel jacon</cp:lastModifiedBy>
  <cp:revision>2</cp:revision>
  <cp:lastPrinted>2016-06-22T08:39:00Z</cp:lastPrinted>
  <dcterms:created xsi:type="dcterms:W3CDTF">2020-12-11T14:59:00Z</dcterms:created>
  <dcterms:modified xsi:type="dcterms:W3CDTF">2020-12-11T14:59:00Z</dcterms:modified>
</cp:coreProperties>
</file>